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z w:val="34"/>
          <w:szCs w:val="34"/>
        </w:rPr>
        <w:alias w:val="Company Name"/>
        <w:tag w:val=""/>
        <w:id w:val="887223124"/>
        <w:placeholder>
          <w:docPart w:val="0267F78EBF574B39B289E00E681F179D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D5C126E" w14:textId="55854B9C" w:rsidR="006E0AD2" w:rsidRPr="007D52FE" w:rsidRDefault="00F90AB1" w:rsidP="000670D6">
          <w:pPr>
            <w:pStyle w:val="Subtitle"/>
            <w:ind w:left="0"/>
            <w:rPr>
              <w:b/>
              <w:sz w:val="44"/>
              <w:szCs w:val="44"/>
            </w:rPr>
          </w:pPr>
          <w:r w:rsidRPr="007D52FE">
            <w:rPr>
              <w:b/>
              <w:sz w:val="34"/>
              <w:szCs w:val="34"/>
            </w:rPr>
            <w:t>Tri-Ar</w:t>
          </w:r>
          <w:r w:rsidR="007D52FE" w:rsidRPr="007D52FE">
            <w:rPr>
              <w:b/>
              <w:sz w:val="34"/>
              <w:szCs w:val="34"/>
            </w:rPr>
            <w:t>c Gases &amp; Welding Supplies Ltd.</w:t>
          </w:r>
        </w:p>
      </w:sdtContent>
    </w:sdt>
    <w:p w14:paraId="4C164204" w14:textId="2B52A356" w:rsidR="007D52FE" w:rsidRPr="007D52FE" w:rsidRDefault="007D52FE">
      <w:pPr>
        <w:pStyle w:val="Title"/>
        <w:rPr>
          <w:sz w:val="24"/>
          <w:szCs w:val="24"/>
        </w:rPr>
      </w:pPr>
      <w:r w:rsidRPr="007D52FE">
        <w:rPr>
          <w:sz w:val="24"/>
          <w:szCs w:val="24"/>
        </w:rPr>
        <w:t>125 Vondrau Drive Unit 4, Cambridge, Ontario, N3E 1A8 Phone:</w:t>
      </w:r>
      <w:r>
        <w:rPr>
          <w:sz w:val="24"/>
          <w:szCs w:val="24"/>
        </w:rPr>
        <w:t xml:space="preserve"> </w:t>
      </w:r>
      <w:r w:rsidRPr="007D52FE">
        <w:rPr>
          <w:sz w:val="24"/>
          <w:szCs w:val="24"/>
        </w:rPr>
        <w:t>519-650-1400 Fax:</w:t>
      </w:r>
      <w:r>
        <w:rPr>
          <w:sz w:val="24"/>
          <w:szCs w:val="24"/>
        </w:rPr>
        <w:t xml:space="preserve"> </w:t>
      </w:r>
      <w:r w:rsidRPr="007D52FE">
        <w:rPr>
          <w:sz w:val="24"/>
          <w:szCs w:val="24"/>
        </w:rPr>
        <w:t>519-650-1600</w:t>
      </w:r>
      <w:bookmarkStart w:id="0" w:name="_GoBack"/>
      <w:bookmarkEnd w:id="0"/>
    </w:p>
    <w:p w14:paraId="403BCB6B" w14:textId="77777777" w:rsidR="006E0AD2" w:rsidRDefault="00613D09">
      <w:pPr>
        <w:pStyle w:val="Title"/>
      </w:pPr>
      <w:r>
        <w:t>CREDIT APPLICATION FOR A BUSINESS ACCOUNT</w:t>
      </w:r>
    </w:p>
    <w:p w14:paraId="50F7B052" w14:textId="77777777" w:rsidR="006E0AD2" w:rsidRDefault="00613D09">
      <w:pPr>
        <w:pStyle w:val="Heading1"/>
        <w:pBdr>
          <w:top w:val="single" w:sz="4" w:space="1" w:color="7F7F7F" w:themeColor="text1" w:themeTint="80"/>
        </w:pBdr>
      </w:pPr>
      <w: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7"/>
        <w:gridCol w:w="2697"/>
        <w:gridCol w:w="2698"/>
        <w:gridCol w:w="2698"/>
      </w:tblGrid>
      <w:tr w:rsidR="006E0AD2" w14:paraId="72FA291F" w14:textId="7777777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341B92" w14:textId="77777777" w:rsidR="006E0AD2" w:rsidRDefault="00613D09">
            <w:pPr>
              <w:pStyle w:val="Heading2"/>
            </w:pPr>
            <w:r>
              <w:t>Title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128B73" w14:textId="77777777" w:rsidR="006E0AD2" w:rsidRDefault="006E0AD2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7CABB2" w14:textId="77777777" w:rsidR="006E0AD2" w:rsidRDefault="00613D09">
            <w:pPr>
              <w:pStyle w:val="Heading2"/>
            </w:pPr>
            <w:r>
              <w:t>Date business commenced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D39B51" w14:textId="77777777" w:rsidR="006E0AD2" w:rsidRDefault="006E0AD2"/>
        </w:tc>
      </w:tr>
      <w:tr w:rsidR="006E0AD2" w14:paraId="1CB4B557" w14:textId="7777777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087B08" w14:textId="77777777" w:rsidR="006E0AD2" w:rsidRDefault="00613D09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64A39F" w14:textId="77777777" w:rsidR="006E0AD2" w:rsidRDefault="006E0AD2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E5C9B5" w14:textId="77777777" w:rsidR="006E0AD2" w:rsidRDefault="00962B5A">
            <w:pPr>
              <w:pStyle w:val="Heading2"/>
            </w:pPr>
            <w:sdt>
              <w:sdtPr>
                <w:id w:val="-395055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Sole proprietorship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7DF0D" w14:textId="77777777" w:rsidR="006E0AD2" w:rsidRDefault="006E0AD2"/>
        </w:tc>
      </w:tr>
      <w:tr w:rsidR="006E0AD2" w14:paraId="613E6423" w14:textId="7777777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9D863F" w14:textId="77777777" w:rsidR="006E0AD2" w:rsidRDefault="00613D09">
            <w:pPr>
              <w:pStyle w:val="Heading2"/>
            </w:pPr>
            <w:r>
              <w:t>Phone | Fax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340F34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382271" w14:textId="77777777" w:rsidR="006E0AD2" w:rsidRDefault="00962B5A">
            <w:pPr>
              <w:pStyle w:val="Heading2"/>
            </w:pPr>
            <w:sdt>
              <w:sdtPr>
                <w:id w:val="-19348826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Partnership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8E401C" w14:textId="77777777" w:rsidR="006E0AD2" w:rsidRDefault="006E0AD2"/>
        </w:tc>
      </w:tr>
      <w:tr w:rsidR="006E0AD2" w14:paraId="28258707" w14:textId="7777777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947732" w14:textId="77777777" w:rsidR="006E0AD2" w:rsidRDefault="00613D0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AD82E5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835AD7" w14:textId="77777777" w:rsidR="006E0AD2" w:rsidRDefault="00962B5A">
            <w:pPr>
              <w:pStyle w:val="Heading2"/>
            </w:pPr>
            <w:sdt>
              <w:sdtPr>
                <w:id w:val="95918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Corporation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40C72B" w14:textId="77777777" w:rsidR="006E0AD2" w:rsidRDefault="006E0AD2"/>
        </w:tc>
      </w:tr>
      <w:tr w:rsidR="006E0AD2" w14:paraId="7F6F6954" w14:textId="7777777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B9D92E" w14:textId="77777777" w:rsidR="006E0AD2" w:rsidRDefault="00613D09">
            <w:pPr>
              <w:pStyle w:val="Heading2"/>
            </w:pPr>
            <w:r>
              <w:t>Registered company address</w:t>
            </w:r>
          </w:p>
          <w:p w14:paraId="6ECD980B" w14:textId="77777777" w:rsidR="006E0AD2" w:rsidRDefault="006F62EA">
            <w:pPr>
              <w:pStyle w:val="Heading2"/>
            </w:pPr>
            <w:r>
              <w:t>City, Province, Postal 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4ED222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E0512C" w14:textId="77777777" w:rsidR="006E0AD2" w:rsidRDefault="00962B5A">
            <w:pPr>
              <w:pStyle w:val="Heading2"/>
            </w:pPr>
            <w:sdt>
              <w:sdtPr>
                <w:id w:val="19693205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Other</w:t>
            </w:r>
          </w:p>
          <w:p w14:paraId="1A96D144" w14:textId="77777777" w:rsidR="00A93E92" w:rsidRPr="00A93E92" w:rsidRDefault="00A93E92" w:rsidP="00A93E92"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>HST#________________________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E6CDBC" w14:textId="77777777" w:rsidR="006E0AD2" w:rsidRDefault="006E0AD2"/>
        </w:tc>
      </w:tr>
    </w:tbl>
    <w:p w14:paraId="7028B905" w14:textId="77777777" w:rsidR="006E0AD2" w:rsidRDefault="00613D09">
      <w:pPr>
        <w:pStyle w:val="Heading1"/>
      </w:pPr>
      <w: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97"/>
        <w:gridCol w:w="2697"/>
        <w:gridCol w:w="2698"/>
        <w:gridCol w:w="2698"/>
      </w:tblGrid>
      <w:tr w:rsidR="006E0AD2" w14:paraId="47889D4A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4ED83F" w14:textId="77777777" w:rsidR="006E0AD2" w:rsidRDefault="006F62EA">
            <w:pPr>
              <w:pStyle w:val="Heading2"/>
            </w:pPr>
            <w:r>
              <w:t>City, Province, Postal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CAC43A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D6A8A8" w14:textId="77777777" w:rsidR="006E0AD2" w:rsidRDefault="00613D09">
            <w:pPr>
              <w:pStyle w:val="Heading2"/>
            </w:pPr>
            <w: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1108BA" w14:textId="77777777" w:rsidR="006E0AD2" w:rsidRDefault="006E0AD2"/>
        </w:tc>
      </w:tr>
      <w:tr w:rsidR="006E0AD2" w14:paraId="4167D301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06F1ED" w14:textId="77777777" w:rsidR="006E0AD2" w:rsidRDefault="00613D09">
            <w:pPr>
              <w:pStyle w:val="Heading2"/>
            </w:pPr>
            <w: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7C0D55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182F80" w14:textId="77777777" w:rsidR="006E0AD2" w:rsidRDefault="00613D09">
            <w:pPr>
              <w:pStyle w:val="Heading2"/>
            </w:pPr>
            <w:r>
              <w:t>Primary business address</w:t>
            </w:r>
          </w:p>
          <w:p w14:paraId="4CE30F20" w14:textId="77777777" w:rsidR="006E0AD2" w:rsidRDefault="006F62EA">
            <w:pPr>
              <w:pStyle w:val="Heading2"/>
            </w:pPr>
            <w:r>
              <w:t>City, Province, Postal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C81F5C" w14:textId="77777777" w:rsidR="006E0AD2" w:rsidRDefault="006E0AD2"/>
        </w:tc>
      </w:tr>
      <w:tr w:rsidR="006E0AD2" w14:paraId="0D862A15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16AB40" w14:textId="77777777" w:rsidR="006E0AD2" w:rsidRDefault="00613D0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B48094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B58ECC" w14:textId="77777777" w:rsidR="006E0AD2" w:rsidRDefault="00613D0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340A90" w14:textId="77777777" w:rsidR="006E0AD2" w:rsidRDefault="006E0AD2"/>
        </w:tc>
      </w:tr>
      <w:tr w:rsidR="006E0AD2" w14:paraId="005464C9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090D17" w14:textId="77777777" w:rsidR="006E0AD2" w:rsidRDefault="00613D09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4824AA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B36A97" w14:textId="77777777" w:rsidR="006E0AD2" w:rsidRDefault="00613D09">
            <w:pPr>
              <w:pStyle w:val="Heading2"/>
            </w:pPr>
            <w: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0D2515" w14:textId="77777777" w:rsidR="006E0AD2" w:rsidRDefault="006E0AD2"/>
        </w:tc>
      </w:tr>
      <w:tr w:rsidR="006E0AD2" w14:paraId="2E2ED9B4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AB1171" w14:textId="77777777" w:rsidR="006E0AD2" w:rsidRDefault="00613D09">
            <w:pPr>
              <w:pStyle w:val="Heading2"/>
            </w:pPr>
            <w:r>
              <w:t>E-mail</w:t>
            </w:r>
            <w:r w:rsidR="00C219EF">
              <w:t xml:space="preserve"> for Accounts Payable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C8EC26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185CB3" w14:textId="77777777" w:rsidR="006E0AD2" w:rsidRDefault="00613D09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A91245" w14:textId="77777777" w:rsidR="006E0AD2" w:rsidRDefault="00962B5A">
            <w:sdt>
              <w:sdtPr>
                <w:id w:val="-949469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Savings </w:t>
            </w:r>
            <w:sdt>
              <w:sdtPr>
                <w:id w:val="9383287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Checking </w:t>
            </w:r>
            <w:sdt>
              <w:sdtPr>
                <w:id w:val="237751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Other</w:t>
            </w:r>
          </w:p>
        </w:tc>
      </w:tr>
    </w:tbl>
    <w:p w14:paraId="566292CD" w14:textId="77777777" w:rsidR="006E0AD2" w:rsidRDefault="00613D09">
      <w:pPr>
        <w:pStyle w:val="Heading1"/>
      </w:pPr>
      <w: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697"/>
        <w:gridCol w:w="2697"/>
        <w:gridCol w:w="2698"/>
        <w:gridCol w:w="2698"/>
      </w:tblGrid>
      <w:tr w:rsidR="006E0AD2" w14:paraId="3B1E0820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A69618" w14:textId="77777777" w:rsidR="006E0AD2" w:rsidRDefault="00613D09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D8E577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E802C3" w14:textId="77777777" w:rsidR="006E0AD2" w:rsidRDefault="00613D0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BEC87C" w14:textId="77777777" w:rsidR="006E0AD2" w:rsidRDefault="006E0AD2"/>
        </w:tc>
      </w:tr>
      <w:tr w:rsidR="006E0AD2" w14:paraId="2B9E5CBD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2A8D9E" w14:textId="77777777" w:rsidR="006E0AD2" w:rsidRDefault="00613D09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879FA5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044E16" w14:textId="77777777" w:rsidR="006E0AD2" w:rsidRDefault="00613D09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349754" w14:textId="77777777" w:rsidR="006E0AD2" w:rsidRDefault="006E0AD2"/>
        </w:tc>
      </w:tr>
      <w:tr w:rsidR="006E0AD2" w14:paraId="50F2D9B2" w14:textId="77777777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5895CD" w14:textId="77777777" w:rsidR="006E0AD2" w:rsidRDefault="006F62EA">
            <w:pPr>
              <w:pStyle w:val="Heading2"/>
            </w:pPr>
            <w:r>
              <w:t>City, Province, Postal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77BCD3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93E576" w14:textId="77777777" w:rsidR="006E0AD2" w:rsidRDefault="00613D0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D6AE8C" w14:textId="77777777" w:rsidR="006E0AD2" w:rsidRDefault="006E0AD2"/>
        </w:tc>
      </w:tr>
      <w:tr w:rsidR="006E0AD2" w14:paraId="0DA363E9" w14:textId="77777777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0F965B48" w14:textId="77777777" w:rsidR="006E0AD2" w:rsidRDefault="00613D09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163895ED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13DC647D" w14:textId="77777777" w:rsidR="006E0AD2" w:rsidRDefault="00613D09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0907DC84" w14:textId="77777777" w:rsidR="006E0AD2" w:rsidRDefault="006E0AD2"/>
        </w:tc>
      </w:tr>
      <w:tr w:rsidR="006E0AD2" w14:paraId="6D95353C" w14:textId="77777777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3C9EB6" w14:textId="77777777" w:rsidR="006E0AD2" w:rsidRDefault="00613D09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A18761" w14:textId="77777777" w:rsidR="006E0AD2" w:rsidRDefault="006E0AD2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37739" w14:textId="77777777" w:rsidR="006E0AD2" w:rsidRDefault="00613D0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917729" w14:textId="77777777" w:rsidR="006E0AD2" w:rsidRDefault="006E0AD2"/>
        </w:tc>
      </w:tr>
      <w:tr w:rsidR="006E0AD2" w14:paraId="6F5729CF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283ABB" w14:textId="77777777" w:rsidR="006E0AD2" w:rsidRDefault="00613D09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61DC31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492FD9" w14:textId="77777777" w:rsidR="006E0AD2" w:rsidRDefault="00613D09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BD6EFA" w14:textId="77777777" w:rsidR="006E0AD2" w:rsidRDefault="006E0AD2"/>
        </w:tc>
      </w:tr>
      <w:tr w:rsidR="006E0AD2" w14:paraId="08B29694" w14:textId="77777777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EBE4DA" w14:textId="77777777" w:rsidR="006E0AD2" w:rsidRDefault="006F62EA">
            <w:pPr>
              <w:pStyle w:val="Heading2"/>
            </w:pPr>
            <w:r>
              <w:t>City, Province, Postal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B78CBC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9EE6C8" w14:textId="77777777" w:rsidR="006E0AD2" w:rsidRDefault="00613D0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08625F" w14:textId="77777777" w:rsidR="006E0AD2" w:rsidRDefault="006E0AD2"/>
        </w:tc>
      </w:tr>
      <w:tr w:rsidR="006E0AD2" w14:paraId="120D6883" w14:textId="77777777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46476ADB" w14:textId="77777777" w:rsidR="006E0AD2" w:rsidRDefault="00613D09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3CDB2B26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3F13379B" w14:textId="77777777" w:rsidR="006E0AD2" w:rsidRDefault="00613D09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5F49173D" w14:textId="77777777" w:rsidR="006E0AD2" w:rsidRDefault="006E0AD2"/>
        </w:tc>
      </w:tr>
      <w:tr w:rsidR="006E0AD2" w14:paraId="69C65382" w14:textId="77777777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6F2BE7" w14:textId="77777777" w:rsidR="006E0AD2" w:rsidRDefault="00613D09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F40D3D" w14:textId="77777777" w:rsidR="006E0AD2" w:rsidRDefault="006E0AD2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ACD293" w14:textId="77777777" w:rsidR="006E0AD2" w:rsidRDefault="00613D0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171D28" w14:textId="77777777" w:rsidR="006E0AD2" w:rsidRDefault="006E0AD2"/>
        </w:tc>
      </w:tr>
      <w:tr w:rsidR="006E0AD2" w14:paraId="75318442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7E831B" w14:textId="77777777" w:rsidR="006E0AD2" w:rsidRDefault="00613D09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789DB1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4664F2" w14:textId="77777777" w:rsidR="006E0AD2" w:rsidRDefault="00613D09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9B62FE" w14:textId="77777777" w:rsidR="006E0AD2" w:rsidRDefault="006E0AD2"/>
        </w:tc>
      </w:tr>
      <w:tr w:rsidR="006E0AD2" w14:paraId="72BB15AA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ABDDF4" w14:textId="77777777" w:rsidR="006E0AD2" w:rsidRDefault="006F62EA">
            <w:pPr>
              <w:pStyle w:val="Heading2"/>
            </w:pPr>
            <w:r>
              <w:t>City, Province, Postal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6E846C" w14:textId="77777777"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893" w14:textId="77777777" w:rsidR="006E0AD2" w:rsidRDefault="00613D0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4A841D" w14:textId="77777777" w:rsidR="006E0AD2" w:rsidRDefault="006E0AD2"/>
        </w:tc>
      </w:tr>
      <w:tr w:rsidR="006E0AD2" w14:paraId="6C4503F2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3AFF64" w14:textId="77777777" w:rsidR="006E0AD2" w:rsidRDefault="00613D09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6450B6" w14:textId="77777777" w:rsidR="006E0AD2" w:rsidRDefault="006E0AD2" w:rsidP="006F62E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8FE22" w14:textId="77777777" w:rsidR="006E0AD2" w:rsidRDefault="00613D09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BA11AE" w14:textId="77777777" w:rsidR="006E0AD2" w:rsidRDefault="006E0AD2"/>
        </w:tc>
      </w:tr>
    </w:tbl>
    <w:p w14:paraId="2EB53C8C" w14:textId="77777777" w:rsidR="006E0AD2" w:rsidRDefault="00613D09">
      <w:pPr>
        <w:pStyle w:val="Heading1"/>
        <w:pBdr>
          <w:bottom w:val="single" w:sz="4" w:space="1" w:color="7F7F7F" w:themeColor="text1" w:themeTint="80"/>
        </w:pBdr>
      </w:pPr>
      <w:r>
        <w:t>agreement</w:t>
      </w:r>
    </w:p>
    <w:p w14:paraId="79E09468" w14:textId="77777777" w:rsidR="006E0AD2" w:rsidRDefault="00613D09">
      <w:pPr>
        <w:pStyle w:val="ListParagraph"/>
      </w:pPr>
      <w:r>
        <w:t>All invoices are to be paid 30 days from the date of the invoice.</w:t>
      </w:r>
    </w:p>
    <w:p w14:paraId="37AA59E9" w14:textId="77777777" w:rsidR="006E0AD2" w:rsidRDefault="00613D09">
      <w:pPr>
        <w:pStyle w:val="ListParagraph"/>
      </w:pPr>
      <w:r>
        <w:t>Claims arising from invoices must be made within seven working days.</w:t>
      </w:r>
    </w:p>
    <w:p w14:paraId="1D480A80" w14:textId="13089A5B" w:rsidR="006E0AD2" w:rsidRDefault="00613D09">
      <w:pPr>
        <w:pStyle w:val="ListParagraph"/>
      </w:pPr>
      <w:r>
        <w:t xml:space="preserve">By submitting this application, you authorize </w:t>
      </w:r>
      <w:sdt>
        <w:sdtPr>
          <w:rPr>
            <w:sz w:val="22"/>
            <w:szCs w:val="22"/>
          </w:rPr>
          <w:alias w:val="Company Name"/>
          <w:tag w:val=""/>
          <w:id w:val="610408020"/>
          <w:placeholder>
            <w:docPart w:val="0267F78EBF574B39B289E00E681F179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D52FE">
            <w:rPr>
              <w:sz w:val="22"/>
              <w:szCs w:val="22"/>
              <w:lang w:val="en-CA"/>
            </w:rPr>
            <w:t>Tri-Arc Gases &amp; Welding Supplies Ltd.</w:t>
          </w:r>
        </w:sdtContent>
      </w:sdt>
      <w:r>
        <w:t xml:space="preserve"> to make inquiries into the banking and business/trade references that you have supplied.</w:t>
      </w:r>
    </w:p>
    <w:p w14:paraId="6FC79595" w14:textId="77777777" w:rsidR="006E0AD2" w:rsidRDefault="00613D09">
      <w:pPr>
        <w:pStyle w:val="Heading1"/>
        <w:pBdr>
          <w:top w:val="single" w:sz="4" w:space="1" w:color="7F7F7F" w:themeColor="text1" w:themeTint="80"/>
        </w:pBdr>
      </w:pPr>
      <w: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18"/>
        <w:gridCol w:w="3776"/>
        <w:gridCol w:w="1619"/>
        <w:gridCol w:w="3777"/>
      </w:tblGrid>
      <w:tr w:rsidR="006E0AD2" w14:paraId="051476AC" w14:textId="77777777">
        <w:trPr>
          <w:trHeight w:val="590"/>
        </w:trPr>
        <w:tc>
          <w:tcPr>
            <w:tcW w:w="750" w:type="pct"/>
            <w:vAlign w:val="bottom"/>
          </w:tcPr>
          <w:p w14:paraId="56C26119" w14:textId="77777777" w:rsidR="006E0AD2" w:rsidRDefault="00613D09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14:paraId="7A13F28A" w14:textId="77777777" w:rsidR="006E0AD2" w:rsidRDefault="006E0AD2"/>
        </w:tc>
        <w:tc>
          <w:tcPr>
            <w:tcW w:w="750" w:type="pct"/>
            <w:vAlign w:val="bottom"/>
          </w:tcPr>
          <w:p w14:paraId="6A4C9F00" w14:textId="77777777" w:rsidR="006E0AD2" w:rsidRDefault="00613D09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14:paraId="187CC168" w14:textId="77777777" w:rsidR="006E0AD2" w:rsidRDefault="006E0AD2"/>
        </w:tc>
      </w:tr>
      <w:tr w:rsidR="006E0AD2" w14:paraId="3EAE549E" w14:textId="77777777">
        <w:tc>
          <w:tcPr>
            <w:tcW w:w="750" w:type="pct"/>
          </w:tcPr>
          <w:p w14:paraId="7D194753" w14:textId="77777777" w:rsidR="006E0AD2" w:rsidRDefault="00613D09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14:paraId="4DD226C0" w14:textId="77777777" w:rsidR="006E0AD2" w:rsidRDefault="006E0AD2"/>
        </w:tc>
        <w:tc>
          <w:tcPr>
            <w:tcW w:w="750" w:type="pct"/>
          </w:tcPr>
          <w:p w14:paraId="1225674C" w14:textId="77777777" w:rsidR="006E0AD2" w:rsidRDefault="00613D09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14:paraId="3FF89664" w14:textId="77777777" w:rsidR="006E0AD2" w:rsidRDefault="006E0AD2"/>
        </w:tc>
      </w:tr>
      <w:tr w:rsidR="006E0AD2" w14:paraId="3D34C5FE" w14:textId="77777777">
        <w:tc>
          <w:tcPr>
            <w:tcW w:w="750" w:type="pct"/>
          </w:tcPr>
          <w:p w14:paraId="40F10684" w14:textId="77777777" w:rsidR="006E0AD2" w:rsidRDefault="00613D09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14:paraId="7993DCFA" w14:textId="77777777" w:rsidR="006E0AD2" w:rsidRDefault="006E0AD2"/>
        </w:tc>
        <w:tc>
          <w:tcPr>
            <w:tcW w:w="750" w:type="pct"/>
          </w:tcPr>
          <w:p w14:paraId="389159A8" w14:textId="77777777" w:rsidR="006E0AD2" w:rsidRDefault="00613D09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14:paraId="3B295F2B" w14:textId="77777777" w:rsidR="006E0AD2" w:rsidRDefault="006E0AD2"/>
        </w:tc>
      </w:tr>
    </w:tbl>
    <w:p w14:paraId="2C9C8528" w14:textId="77777777" w:rsidR="006E0AD2" w:rsidRDefault="006E0AD2"/>
    <w:sectPr w:rsidR="006E0AD2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F3DFC" w14:textId="77777777" w:rsidR="00962B5A" w:rsidRDefault="00962B5A">
      <w:pPr>
        <w:spacing w:before="0" w:after="0"/>
      </w:pPr>
      <w:r>
        <w:separator/>
      </w:r>
    </w:p>
  </w:endnote>
  <w:endnote w:type="continuationSeparator" w:id="0">
    <w:p w14:paraId="333A7EC3" w14:textId="77777777" w:rsidR="00962B5A" w:rsidRDefault="00962B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58961" w14:textId="77777777" w:rsidR="00962B5A" w:rsidRDefault="00962B5A">
      <w:pPr>
        <w:spacing w:before="0" w:after="0"/>
      </w:pPr>
      <w:r>
        <w:separator/>
      </w:r>
    </w:p>
  </w:footnote>
  <w:footnote w:type="continuationSeparator" w:id="0">
    <w:p w14:paraId="327873F4" w14:textId="77777777" w:rsidR="00962B5A" w:rsidRDefault="00962B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EF"/>
    <w:rsid w:val="000670D6"/>
    <w:rsid w:val="002F5887"/>
    <w:rsid w:val="005217E7"/>
    <w:rsid w:val="00613D09"/>
    <w:rsid w:val="006E0AD2"/>
    <w:rsid w:val="006F62EA"/>
    <w:rsid w:val="007D52FE"/>
    <w:rsid w:val="00962B5A"/>
    <w:rsid w:val="00A93E92"/>
    <w:rsid w:val="00C219EF"/>
    <w:rsid w:val="00E9543E"/>
    <w:rsid w:val="00F9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76AE21"/>
  <w15:docId w15:val="{916E0913-74D2-4504-9D1E-7B3A15B8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_\OneDrive\Documents\Tri-Arc%20Gases%20&amp;%20Welding%20Supplies%20Ltd\Tri-Arc%20Gases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67F78EBF574B39B289E00E681F1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37FB6-FF84-4E91-8E97-B335736BF5BC}"/>
      </w:docPartPr>
      <w:docPartBody>
        <w:p w:rsidR="003E7F71" w:rsidRDefault="001D22E8">
          <w:pPr>
            <w:pStyle w:val="0267F78EBF574B39B289E00E681F179D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71"/>
    <w:rsid w:val="001D22E8"/>
    <w:rsid w:val="003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67F78EBF574B39B289E00E681F179D">
    <w:name w:val="0267F78EBF574B39B289E00E681F1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Tri-Arc Gases Credit Application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Tri-Arc Gases &amp; Welding Supplies Ltd.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Filiatrault</dc:creator>
  <cp:keywords/>
  <cp:lastModifiedBy>Karen Coleman</cp:lastModifiedBy>
  <cp:revision>2</cp:revision>
  <dcterms:created xsi:type="dcterms:W3CDTF">2016-02-08T23:21:00Z</dcterms:created>
  <dcterms:modified xsi:type="dcterms:W3CDTF">2016-02-08T23:21:00Z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